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E99F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常用《一次性无菌磨钻头》型号规格（DR</w:t>
      </w:r>
      <w:r>
        <w:rPr>
          <w:rFonts w:hint="eastAsia" w:ascii="仿宋" w:hAnsi="仿宋" w:eastAsia="仿宋" w:cs="仿宋"/>
          <w:spacing w:val="-55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型）</w:t>
      </w:r>
    </w:p>
    <w:tbl>
      <w:tblPr>
        <w:tblStyle w:val="15"/>
        <w:tblW w:w="478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216"/>
        <w:gridCol w:w="2495"/>
        <w:gridCol w:w="2224"/>
      </w:tblGrid>
      <w:tr w14:paraId="0737D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08D0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87FFF">
            <w:pPr>
              <w:pStyle w:val="14"/>
              <w:spacing w:before="14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型号规格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657EF">
            <w:pPr>
              <w:pStyle w:val="14"/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头部直径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φ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D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（mm）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1691A">
            <w:pPr>
              <w:pStyle w:val="14"/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有效长度L（mm）</w:t>
            </w:r>
          </w:p>
        </w:tc>
      </w:tr>
      <w:tr w14:paraId="3D0D2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7A022">
            <w:pPr>
              <w:pStyle w:val="14"/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AB90">
            <w:pPr>
              <w:pStyle w:val="14"/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DR30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14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B70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.DS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E4E7">
            <w:pPr>
              <w:pStyle w:val="14"/>
              <w:spacing w:line="261" w:lineRule="exact"/>
              <w:ind w:left="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3.0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0F1A">
            <w:pPr>
              <w:pStyle w:val="14"/>
              <w:spacing w:line="261" w:lineRule="exact"/>
              <w:ind w:left="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</w:tr>
    </w:tbl>
    <w:p w14:paraId="6F58A573">
      <w:pPr>
        <w:pStyle w:val="2"/>
        <w:ind w:right="22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常用《一次性无菌磨钻头》型号规格（SR</w:t>
      </w:r>
      <w:r>
        <w:rPr>
          <w:rFonts w:hint="eastAsia" w:ascii="仿宋" w:hAnsi="仿宋" w:eastAsia="仿宋" w:cs="仿宋"/>
          <w:spacing w:val="-53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型）</w:t>
      </w:r>
    </w:p>
    <w:tbl>
      <w:tblPr>
        <w:tblStyle w:val="15"/>
        <w:tblpPr w:leftFromText="180" w:rightFromText="180" w:vertAnchor="text" w:horzAnchor="page" w:tblpX="2016" w:tblpY="183"/>
        <w:tblOverlap w:val="never"/>
        <w:tblW w:w="4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086"/>
        <w:gridCol w:w="2075"/>
        <w:gridCol w:w="864"/>
        <w:gridCol w:w="2097"/>
      </w:tblGrid>
      <w:tr w14:paraId="5D62E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D651">
            <w:pPr>
              <w:pStyle w:val="14"/>
              <w:spacing w:line="261" w:lineRule="exact"/>
              <w:ind w:left="12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2DC00">
            <w:pPr>
              <w:pStyle w:val="14"/>
              <w:spacing w:line="261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型号规格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D0055">
            <w:pPr>
              <w:pStyle w:val="14"/>
              <w:spacing w:line="261" w:lineRule="exact"/>
              <w:ind w:left="104" w:right="-9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头部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直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（mm）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E870E">
            <w:pPr>
              <w:pStyle w:val="14"/>
              <w:spacing w:line="261" w:lineRule="exact"/>
              <w:ind w:left="27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刃数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E1777">
            <w:pPr>
              <w:pStyle w:val="14"/>
              <w:spacing w:line="261" w:lineRule="exact"/>
              <w:ind w:left="102" w:right="-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有效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度</w:t>
            </w:r>
            <w:r>
              <w:rPr>
                <w:rFonts w:hint="eastAsia"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</w:rPr>
              <w:t>L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mm）</w:t>
            </w:r>
          </w:p>
        </w:tc>
      </w:tr>
      <w:tr w14:paraId="497F8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53E08">
            <w:pPr>
              <w:pStyle w:val="14"/>
              <w:spacing w:line="261" w:lineRule="exact"/>
              <w:ind w:left="4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35AA">
            <w:pPr>
              <w:pStyle w:val="14"/>
              <w:spacing w:line="26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SR4012B70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.DS</w:t>
            </w:r>
            <w:bookmarkEnd w:id="0"/>
            <w:bookmarkEnd w:id="1"/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DFDD">
            <w:pPr>
              <w:pStyle w:val="14"/>
              <w:spacing w:line="264" w:lineRule="exact"/>
              <w:ind w:left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67F0">
            <w:pPr>
              <w:pStyle w:val="14"/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202C">
            <w:pPr>
              <w:pStyle w:val="14"/>
              <w:spacing w:line="264" w:lineRule="exact"/>
              <w:ind w:left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</w:tr>
    </w:tbl>
    <w:p w14:paraId="009D2BCC">
      <w:pPr>
        <w:pStyle w:val="2"/>
        <w:ind w:right="2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（3）常用《一次性无菌眼耳鼻喉刨刀》型号规格（BPD型）</w:t>
      </w:r>
    </w:p>
    <w:tbl>
      <w:tblPr>
        <w:tblStyle w:val="15"/>
        <w:tblpPr w:leftFromText="180" w:rightFromText="180" w:vertAnchor="text" w:tblpXSpec="center" w:tblpY="1"/>
        <w:tblOverlap w:val="never"/>
        <w:tblW w:w="472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204"/>
        <w:gridCol w:w="1621"/>
        <w:gridCol w:w="1755"/>
        <w:gridCol w:w="1577"/>
      </w:tblGrid>
      <w:tr w14:paraId="62A6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A385">
            <w:pPr>
              <w:pStyle w:val="14"/>
              <w:spacing w:before="142"/>
              <w:ind w:left="13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B48A">
            <w:pPr>
              <w:pStyle w:val="14"/>
              <w:spacing w:before="14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型号规格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87569">
            <w:pPr>
              <w:pStyle w:val="14"/>
              <w:spacing w:before="142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展开长度</w:t>
            </w:r>
            <w:r>
              <w:rPr>
                <w:rFonts w:hint="eastAsia"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L（mm）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CBEC9">
            <w:pPr>
              <w:pStyle w:val="14"/>
              <w:spacing w:line="261" w:lineRule="exact"/>
              <w:ind w:left="169" w:hanging="53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外刀管直径</w:t>
            </w:r>
          </w:p>
          <w:p w14:paraId="047355D6">
            <w:pPr>
              <w:pStyle w:val="14"/>
              <w:spacing w:before="37"/>
              <w:ind w:left="169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φ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d（mm）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7F1F2">
            <w:pPr>
              <w:pStyle w:val="14"/>
              <w:spacing w:before="142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弯曲角度α（°）</w:t>
            </w:r>
          </w:p>
        </w:tc>
      </w:tr>
      <w:tr w14:paraId="59029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DFC48">
            <w:pPr>
              <w:pStyle w:val="14"/>
              <w:spacing w:line="261" w:lineRule="exact"/>
              <w:ind w:left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5B0E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BPD11040A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.DS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3166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110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B1F2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4.0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287D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  <w:tr w14:paraId="5EE7C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38B14">
            <w:pPr>
              <w:pStyle w:val="14"/>
              <w:spacing w:line="264" w:lineRule="exact"/>
              <w:ind w:left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73E0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BPD1104040A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.DS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ACE2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110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CE58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4.0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AD4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</w:tr>
    </w:tbl>
    <w:p w14:paraId="4B8AF807">
      <w:pPr>
        <w:pStyle w:val="2"/>
        <w:ind w:left="0" w:leftChars="0" w:right="22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（4）常用《一次性无菌眼耳鼻喉刨刀》型号规格（YPD型）</w:t>
      </w:r>
    </w:p>
    <w:tbl>
      <w:tblPr>
        <w:tblStyle w:val="15"/>
        <w:tblW w:w="507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324"/>
        <w:gridCol w:w="1537"/>
        <w:gridCol w:w="2095"/>
        <w:gridCol w:w="1553"/>
      </w:tblGrid>
      <w:tr w14:paraId="0BF6D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6F5D4">
            <w:pPr>
              <w:pStyle w:val="14"/>
              <w:spacing w:before="142"/>
              <w:ind w:left="18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A76CB">
            <w:pPr>
              <w:pStyle w:val="14"/>
              <w:spacing w:before="142"/>
              <w:ind w:left="42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型号规格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24DEE">
            <w:pPr>
              <w:pStyle w:val="14"/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展开长度</w:t>
            </w:r>
            <w:r>
              <w:rPr>
                <w:rFonts w:hint="eastAsia"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L（mm）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CE330">
            <w:pPr>
              <w:pStyle w:val="14"/>
              <w:spacing w:line="261" w:lineRule="exact"/>
              <w:ind w:left="200" w:hanging="53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外刀管直径</w:t>
            </w:r>
          </w:p>
          <w:p w14:paraId="542206F2">
            <w:pPr>
              <w:pStyle w:val="14"/>
              <w:spacing w:before="37"/>
              <w:ind w:left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φ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d（mm）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450E4">
            <w:pPr>
              <w:pStyle w:val="14"/>
              <w:spacing w:line="261" w:lineRule="exact"/>
              <w:ind w:left="7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弯曲角度α</w:t>
            </w:r>
          </w:p>
          <w:p w14:paraId="6CD43BDA">
            <w:pPr>
              <w:pStyle w:val="14"/>
              <w:spacing w:before="37"/>
              <w:ind w:left="4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（°）</w:t>
            </w:r>
          </w:p>
        </w:tc>
      </w:tr>
      <w:tr w14:paraId="257D3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16147">
            <w:pPr>
              <w:pStyle w:val="14"/>
              <w:spacing w:line="26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C921E">
            <w:pPr>
              <w:pStyle w:val="14"/>
              <w:spacing w:line="264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YPD1104040A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.DS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B7369">
            <w:pPr>
              <w:pStyle w:val="14"/>
              <w:spacing w:line="264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93E46">
            <w:pPr>
              <w:pStyle w:val="14"/>
              <w:spacing w:line="264" w:lineRule="exact"/>
              <w:ind w:left="104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4.0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30739">
            <w:pPr>
              <w:pStyle w:val="14"/>
              <w:spacing w:line="261" w:lineRule="exact"/>
              <w:ind w:left="7"/>
              <w:jc w:val="center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40</w:t>
            </w:r>
          </w:p>
        </w:tc>
      </w:tr>
    </w:tbl>
    <w:p w14:paraId="7FC2FBE2">
      <w:pPr>
        <w:pStyle w:val="2"/>
        <w:ind w:left="0" w:leftChars="0" w:right="22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（5）常用《一次性无菌眼耳鼻喉钻头》型号规格（BZT型）</w:t>
      </w:r>
    </w:p>
    <w:tbl>
      <w:tblPr>
        <w:tblStyle w:val="1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2217"/>
        <w:gridCol w:w="1523"/>
        <w:gridCol w:w="2182"/>
        <w:gridCol w:w="1475"/>
      </w:tblGrid>
      <w:tr w14:paraId="1DB1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C5E5B">
            <w:pPr>
              <w:pStyle w:val="14"/>
              <w:spacing w:before="142"/>
              <w:ind w:left="19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47921">
            <w:pPr>
              <w:pStyle w:val="14"/>
              <w:spacing w:before="142"/>
              <w:ind w:left="42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型号规格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B7984">
            <w:pPr>
              <w:pStyle w:val="14"/>
              <w:spacing w:line="261" w:lineRule="exact"/>
              <w:ind w:left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展开长度</w:t>
            </w:r>
            <w:r>
              <w:rPr>
                <w:rFonts w:hint="eastAsia"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</w:t>
            </w:r>
          </w:p>
          <w:p w14:paraId="0809022C">
            <w:pPr>
              <w:pStyle w:val="14"/>
              <w:spacing w:before="3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（mm）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0E869">
            <w:pPr>
              <w:pStyle w:val="14"/>
              <w:spacing w:line="261" w:lineRule="exact"/>
              <w:ind w:left="198" w:hanging="53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外刀管直径</w:t>
            </w:r>
          </w:p>
          <w:p w14:paraId="0F904AA8">
            <w:pPr>
              <w:pStyle w:val="14"/>
              <w:spacing w:before="37"/>
              <w:ind w:left="198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φ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d（mm）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BAD5F">
            <w:pPr>
              <w:pStyle w:val="14"/>
              <w:spacing w:line="261" w:lineRule="exact"/>
              <w:ind w:left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弯曲角度α</w:t>
            </w:r>
          </w:p>
          <w:p w14:paraId="1E8D38A5">
            <w:pPr>
              <w:pStyle w:val="14"/>
              <w:spacing w:before="3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（°）</w:t>
            </w:r>
          </w:p>
        </w:tc>
      </w:tr>
      <w:tr w14:paraId="536AE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1A602">
            <w:pPr>
              <w:pStyle w:val="14"/>
              <w:spacing w:line="26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68D71">
            <w:pPr>
              <w:pStyle w:val="14"/>
              <w:spacing w:line="264" w:lineRule="exact"/>
              <w:ind w:left="10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BZT11540QH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.DS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8980A">
            <w:pPr>
              <w:pStyle w:val="14"/>
              <w:spacing w:line="264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115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65CC6">
            <w:pPr>
              <w:pStyle w:val="14"/>
              <w:spacing w:line="264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4.0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C486F">
            <w:pPr>
              <w:pStyle w:val="14"/>
              <w:spacing w:line="264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  <w:tr w14:paraId="175F2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7CD60">
            <w:pPr>
              <w:pStyle w:val="14"/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03BC4">
            <w:pPr>
              <w:pStyle w:val="14"/>
              <w:spacing w:line="261" w:lineRule="exact"/>
              <w:ind w:left="10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BZT1154015J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.DS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67C98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115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D6F3F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4.0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95823">
            <w:pPr>
              <w:pStyle w:val="14"/>
              <w:spacing w:line="261" w:lineRule="exact"/>
              <w:ind w:left="10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</w:tr>
    </w:tbl>
    <w:p w14:paraId="0FC80AAA"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zYTlhNjQxMmNmOTdmZmQ5OGFmZjQyZGMxY2JlMmEifQ=="/>
  </w:docVars>
  <w:rsids>
    <w:rsidRoot w:val="346655A9"/>
    <w:rsid w:val="00373588"/>
    <w:rsid w:val="008279D8"/>
    <w:rsid w:val="00A451BF"/>
    <w:rsid w:val="00A82EAF"/>
    <w:rsid w:val="00ED5D40"/>
    <w:rsid w:val="00F5565C"/>
    <w:rsid w:val="069D2803"/>
    <w:rsid w:val="0DFD75C6"/>
    <w:rsid w:val="11304CAB"/>
    <w:rsid w:val="15954FC8"/>
    <w:rsid w:val="1AE0636A"/>
    <w:rsid w:val="271813DF"/>
    <w:rsid w:val="2A0600FD"/>
    <w:rsid w:val="2B1E6414"/>
    <w:rsid w:val="2F7F339B"/>
    <w:rsid w:val="31A42EC2"/>
    <w:rsid w:val="32756978"/>
    <w:rsid w:val="346655A9"/>
    <w:rsid w:val="3F7B065B"/>
    <w:rsid w:val="402038EB"/>
    <w:rsid w:val="462E5DF2"/>
    <w:rsid w:val="4A051ED4"/>
    <w:rsid w:val="4F785BED"/>
    <w:rsid w:val="4FD1782A"/>
    <w:rsid w:val="51593F67"/>
    <w:rsid w:val="53654F6B"/>
    <w:rsid w:val="53F661BB"/>
    <w:rsid w:val="559B1C02"/>
    <w:rsid w:val="57AC15B6"/>
    <w:rsid w:val="57AD1917"/>
    <w:rsid w:val="5B9830FC"/>
    <w:rsid w:val="5BD66AA0"/>
    <w:rsid w:val="5DD27696"/>
    <w:rsid w:val="5DE94F6C"/>
    <w:rsid w:val="5E962512"/>
    <w:rsid w:val="653F72A4"/>
    <w:rsid w:val="6D535020"/>
    <w:rsid w:val="734610B5"/>
    <w:rsid w:val="75D61262"/>
    <w:rsid w:val="772E7C55"/>
    <w:rsid w:val="7FC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6"/>
      <w:ind w:left="112"/>
    </w:pPr>
    <w:rPr>
      <w:rFonts w:ascii="宋体" w:hAnsi="宋体" w:eastAsia="宋体"/>
      <w:sz w:val="21"/>
      <w:szCs w:val="21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ind w:firstLine="420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1">
    <w:name w:val="Hyperlink"/>
    <w:basedOn w:val="8"/>
    <w:autoRedefine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customStyle="1" w:styleId="12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1101</Words>
  <Characters>1316</Characters>
  <Lines>5</Lines>
  <Paragraphs>1</Paragraphs>
  <TotalTime>3</TotalTime>
  <ScaleCrop>false</ScaleCrop>
  <LinksUpToDate>false</LinksUpToDate>
  <CharactersWithSpaces>1532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2018-10-29T06:42:00Z</dcterms:created>
  <dc:creator>一朵女孩er</dc:creator>
  <cp:lastModifiedBy>一切在变</cp:lastModifiedBy>
  <cp:lastPrinted>2025-06-26T06:32:00Z</cp:lastPrinted>
  <dcterms:modified xsi:type="dcterms:W3CDTF">2025-07-07T01:42:07Z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B9F20F308287468CB23F95C964216697_12</vt:lpwstr>
  </property>
  <property fmtid="{D5CDD505-2E9C-101B-9397-08002B2CF9AE}" pid="4" name="KSOTemplateDocerSaveRecord">
    <vt:lpwstr>eyJoZGlkIjoiMDA4MjRkMDM4NTEyYjM1NTA1NDY2YjFlNjk2OGM5YTIiLCJ1c2VySWQiOiI0MDc5MTI1MzcifQ==</vt:lpwstr>
  </property>
</Properties>
</file>