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4E11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7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静脉腔内射频闭合导管；型号规格：ERA-C70；导管有效长度600mm；匹配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鞘管7F（2.3mm）；注册备案号国械注准20223010476。</w:t>
      </w:r>
    </w:p>
    <w:sectPr>
      <w:pgSz w:w="11906" w:h="16838"/>
      <w:pgMar w:top="1440" w:right="1800" w:bottom="1440" w:left="1800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2QzYTlhNjQxMmNmOTdmZmQ5OGFmZjQyZGMxY2JlMmEifQ=="/>
  </w:docVars>
  <w:rsids>
    <w:rsidRoot w:val="346655A9"/>
    <w:rsid w:val="00373588"/>
    <w:rsid w:val="008279D8"/>
    <w:rsid w:val="00A451BF"/>
    <w:rsid w:val="00A82EAF"/>
    <w:rsid w:val="00ED5D40"/>
    <w:rsid w:val="00F5565C"/>
    <w:rsid w:val="069D2803"/>
    <w:rsid w:val="09C0358E"/>
    <w:rsid w:val="0DFD75C6"/>
    <w:rsid w:val="11304CAB"/>
    <w:rsid w:val="132C13BF"/>
    <w:rsid w:val="15954FC8"/>
    <w:rsid w:val="1AE0636A"/>
    <w:rsid w:val="271813DF"/>
    <w:rsid w:val="2A0600FD"/>
    <w:rsid w:val="2B1E6414"/>
    <w:rsid w:val="2F7F339B"/>
    <w:rsid w:val="31A42EC2"/>
    <w:rsid w:val="346655A9"/>
    <w:rsid w:val="365A370C"/>
    <w:rsid w:val="3F7B065B"/>
    <w:rsid w:val="402038EB"/>
    <w:rsid w:val="462E5DF2"/>
    <w:rsid w:val="4A051ED4"/>
    <w:rsid w:val="4F785BED"/>
    <w:rsid w:val="51593F67"/>
    <w:rsid w:val="53654F6B"/>
    <w:rsid w:val="559B1C02"/>
    <w:rsid w:val="57AC15B6"/>
    <w:rsid w:val="57AD1917"/>
    <w:rsid w:val="5B9830FC"/>
    <w:rsid w:val="5BD66AA0"/>
    <w:rsid w:val="5DD27696"/>
    <w:rsid w:val="5DE94F6C"/>
    <w:rsid w:val="5E962512"/>
    <w:rsid w:val="64FA3CB7"/>
    <w:rsid w:val="653F72A4"/>
    <w:rsid w:val="6D535020"/>
    <w:rsid w:val="734610B5"/>
    <w:rsid w:val="75D61262"/>
    <w:rsid w:val="772E7C55"/>
    <w:rsid w:val="7FC0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ind w:firstLine="420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FollowedHyperlink"/>
    <w:basedOn w:val="7"/>
    <w:autoRedefine/>
    <w:qFormat/>
    <w:uiPriority w:val="0"/>
    <w:rPr>
      <w:rFonts w:hint="eastAsia" w:ascii="宋体" w:hAnsi="宋体" w:eastAsia="宋体" w:cs="宋体"/>
      <w:color w:val="000000"/>
      <w:u w:val="none"/>
    </w:rPr>
  </w:style>
  <w:style w:type="character" w:styleId="10">
    <w:name w:val="Hyperlink"/>
    <w:basedOn w:val="7"/>
    <w:autoRedefine/>
    <w:qFormat/>
    <w:uiPriority w:val="0"/>
    <w:rPr>
      <w:rFonts w:hint="eastAsia" w:ascii="宋体" w:hAnsi="宋体" w:eastAsia="宋体" w:cs="宋体"/>
      <w:color w:val="000000"/>
      <w:u w:val="none"/>
    </w:rPr>
  </w:style>
  <w:style w:type="character" w:customStyle="1" w:styleId="11">
    <w:name w:val="页眉 Char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872</Words>
  <Characters>947</Characters>
  <Lines>5</Lines>
  <Paragraphs>1</Paragraphs>
  <TotalTime>0</TotalTime>
  <ScaleCrop>false</ScaleCrop>
  <LinksUpToDate>false</LinksUpToDate>
  <CharactersWithSpaces>1157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2018-10-29T06:42:00Z</dcterms:created>
  <dc:creator>一朵女孩er</dc:creator>
  <cp:lastModifiedBy>一切在变</cp:lastModifiedBy>
  <cp:lastPrinted>2025-06-26T06:40:00Z</cp:lastPrinted>
  <dcterms:modified xsi:type="dcterms:W3CDTF">2025-07-07T01:44:45Z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B9F20F308287468CB23F95C964216697_12</vt:lpwstr>
  </property>
  <property fmtid="{D5CDD505-2E9C-101B-9397-08002B2CF9AE}" pid="4" name="KSOTemplateDocerSaveRecord">
    <vt:lpwstr>eyJoZGlkIjoiMDA4MjRkMDM4NTEyYjM1NTA1NDY2YjFlNjk2OGM5YTIiLCJ1c2VySWQiOiI0MDc5MTI1MzcifQ==</vt:lpwstr>
  </property>
</Properties>
</file>